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C3" w:rsidRPr="00256F4E" w:rsidRDefault="00A811C3" w:rsidP="0044539B">
      <w:pPr>
        <w:spacing w:line="360" w:lineRule="auto"/>
        <w:rPr>
          <w:rFonts w:ascii="黑体" w:eastAsia="黑体" w:cs="Times New Roman"/>
          <w:sz w:val="32"/>
          <w:szCs w:val="32"/>
        </w:rPr>
      </w:pPr>
      <w:r w:rsidRPr="00256F4E">
        <w:rPr>
          <w:rFonts w:ascii="黑体" w:eastAsia="黑体" w:hAnsi="宋体" w:cs="黑体" w:hint="eastAsia"/>
          <w:sz w:val="32"/>
          <w:szCs w:val="32"/>
        </w:rPr>
        <w:t>附件</w:t>
      </w:r>
      <w:r w:rsidRPr="00256F4E">
        <w:rPr>
          <w:rFonts w:ascii="黑体" w:eastAsia="黑体" w:hAnsi="宋体" w:cs="黑体"/>
          <w:sz w:val="32"/>
          <w:szCs w:val="32"/>
        </w:rPr>
        <w:t>1</w:t>
      </w:r>
    </w:p>
    <w:p w:rsidR="00A811C3" w:rsidRPr="0036760F" w:rsidRDefault="00A811C3" w:rsidP="00256F4E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36760F">
        <w:rPr>
          <w:rFonts w:ascii="宋体" w:hAnsi="宋体" w:cs="宋体" w:hint="eastAsia"/>
          <w:sz w:val="24"/>
          <w:szCs w:val="24"/>
        </w:rPr>
        <w:t>要参加本次创业大赛需提交报名表和商业计划书。报名表如下。商业计划书模板的样式和格式不限，附件模板可供参考，最重要的是阐述明了项目可实现性和成长前景。</w:t>
      </w:r>
    </w:p>
    <w:p w:rsidR="00A811C3" w:rsidRPr="0036721F" w:rsidRDefault="00A811C3" w:rsidP="0044539B">
      <w:pPr>
        <w:spacing w:line="360" w:lineRule="auto"/>
        <w:rPr>
          <w:rFonts w:ascii="宋体" w:cs="Times New Roman"/>
          <w:b/>
          <w:bCs/>
          <w:sz w:val="24"/>
          <w:szCs w:val="24"/>
        </w:rPr>
      </w:pPr>
    </w:p>
    <w:p w:rsidR="00A811C3" w:rsidRPr="0042141E" w:rsidRDefault="00A811C3" w:rsidP="0044539B">
      <w:pPr>
        <w:pStyle w:val="Heading2"/>
        <w:spacing w:before="0" w:after="0" w:line="360" w:lineRule="auto"/>
        <w:jc w:val="center"/>
        <w:rPr>
          <w:rFonts w:ascii="Arial" w:hAnsi="Arial" w:cs="Arial"/>
          <w:sz w:val="44"/>
          <w:szCs w:val="44"/>
        </w:rPr>
      </w:pPr>
      <w:r w:rsidRPr="0042141E">
        <w:rPr>
          <w:rFonts w:ascii="Arial" w:hAnsi="Arial" w:cs="宋体" w:hint="eastAsia"/>
          <w:sz w:val="44"/>
          <w:szCs w:val="44"/>
        </w:rPr>
        <w:t>首届国科杯我要创业大赛报名表</w:t>
      </w:r>
    </w:p>
    <w:p w:rsidR="00A811C3" w:rsidRDefault="00A811C3" w:rsidP="00256F4E">
      <w:pPr>
        <w:widowControl/>
        <w:spacing w:line="360" w:lineRule="auto"/>
        <w:ind w:leftChars="-85" w:left="31680"/>
        <w:jc w:val="left"/>
        <w:rPr>
          <w:rFonts w:ascii="宋体" w:cs="Times New Roman"/>
          <w:b/>
          <w:bCs/>
          <w:sz w:val="24"/>
          <w:szCs w:val="24"/>
        </w:rPr>
      </w:pPr>
    </w:p>
    <w:p w:rsidR="00A811C3" w:rsidRPr="0036721F" w:rsidRDefault="00A811C3" w:rsidP="00256F4E">
      <w:pPr>
        <w:widowControl/>
        <w:spacing w:line="360" w:lineRule="auto"/>
        <w:ind w:leftChars="-85" w:left="31680"/>
        <w:jc w:val="left"/>
        <w:rPr>
          <w:rFonts w:ascii="宋体" w:cs="Times New Roman"/>
          <w:kern w:val="0"/>
          <w:sz w:val="24"/>
          <w:szCs w:val="24"/>
        </w:rPr>
      </w:pPr>
      <w:r w:rsidRPr="0036721F">
        <w:rPr>
          <w:rFonts w:ascii="宋体" w:hAnsi="宋体" w:cs="宋体" w:hint="eastAsia"/>
          <w:b/>
          <w:bCs/>
          <w:sz w:val="24"/>
          <w:szCs w:val="24"/>
        </w:rPr>
        <w:t>团队</w:t>
      </w:r>
      <w:r w:rsidRPr="0036721F">
        <w:rPr>
          <w:rFonts w:ascii="宋体" w:hAnsi="宋体" w:cs="宋体"/>
          <w:b/>
          <w:bCs/>
          <w:sz w:val="24"/>
          <w:szCs w:val="24"/>
        </w:rPr>
        <w:t>/</w:t>
      </w:r>
      <w:r w:rsidRPr="0036721F">
        <w:rPr>
          <w:rFonts w:ascii="宋体" w:hAnsi="宋体" w:cs="宋体" w:hint="eastAsia"/>
          <w:b/>
          <w:bCs/>
          <w:sz w:val="24"/>
          <w:szCs w:val="24"/>
        </w:rPr>
        <w:t>公司名称</w:t>
      </w:r>
      <w:r w:rsidRPr="0036721F">
        <w:rPr>
          <w:rFonts w:ascii="宋体" w:hAnsi="宋体" w:cs="宋体" w:hint="eastAsia"/>
          <w:kern w:val="0"/>
          <w:sz w:val="24"/>
          <w:szCs w:val="24"/>
        </w:rPr>
        <w:t>：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                       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填表时间：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年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月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日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1447"/>
        <w:gridCol w:w="720"/>
        <w:gridCol w:w="720"/>
        <w:gridCol w:w="1440"/>
        <w:gridCol w:w="1260"/>
        <w:gridCol w:w="2271"/>
      </w:tblGrid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440" w:type="dxa"/>
            <w:gridSpan w:val="2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籍</w:t>
            </w:r>
            <w:r w:rsidRPr="00BB0CA7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</w:t>
            </w:r>
            <w:r w:rsidRPr="00BB0CA7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院所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团队现状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□创意团队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□创业团队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□初创企业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□成长企业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(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限单选</w:t>
            </w:r>
            <w:r w:rsidRPr="00BB0CA7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产业领域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811C3" w:rsidRPr="00BB0CA7">
        <w:trPr>
          <w:trHeight w:val="968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</w:t>
            </w:r>
          </w:p>
          <w:p w:rsidR="00A811C3" w:rsidRPr="00BB0CA7" w:rsidRDefault="00A811C3" w:rsidP="001F0E25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0CA7">
              <w:rPr>
                <w:rFonts w:cs="宋体" w:hint="eastAsia"/>
                <w:b/>
                <w:bCs/>
                <w:sz w:val="24"/>
                <w:szCs w:val="24"/>
              </w:rPr>
              <w:t>成熟度</w:t>
            </w:r>
          </w:p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/>
                <w:sz w:val="24"/>
                <w:szCs w:val="24"/>
              </w:rPr>
              <w:t>(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限单选</w:t>
            </w:r>
            <w:r w:rsidRPr="00BB0CA7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BB0CA7">
              <w:rPr>
                <w:rFonts w:ascii="宋体" w:hAnsi="宋体" w:cs="宋体"/>
                <w:sz w:val="24"/>
                <w:szCs w:val="24"/>
              </w:rPr>
              <w:t>A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类：</w:t>
            </w:r>
            <w:r w:rsidRPr="00BB0CA7">
              <w:rPr>
                <w:rFonts w:ascii="仿宋_GB2312" w:eastAsia="仿宋_GB2312" w:cs="仿宋_GB2312" w:hint="eastAsia"/>
                <w:sz w:val="24"/>
                <w:szCs w:val="24"/>
              </w:rPr>
              <w:t>产品技术成熟，已完成中试的项目</w:t>
            </w:r>
          </w:p>
          <w:p w:rsidR="00A811C3" w:rsidRPr="00BB0CA7" w:rsidRDefault="00A811C3" w:rsidP="001F0E25">
            <w:pPr>
              <w:widowControl/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BB0CA7">
              <w:rPr>
                <w:rFonts w:ascii="宋体" w:hAnsi="宋体" w:cs="宋体"/>
                <w:sz w:val="24"/>
                <w:szCs w:val="24"/>
              </w:rPr>
              <w:t>B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类：</w:t>
            </w:r>
            <w:r w:rsidRPr="00BB0CA7">
              <w:rPr>
                <w:rFonts w:ascii="仿宋_GB2312" w:eastAsia="仿宋_GB2312" w:cs="仿宋_GB2312" w:hint="eastAsia"/>
                <w:sz w:val="24"/>
                <w:szCs w:val="24"/>
              </w:rPr>
              <w:t>产品技术尚未成熟，正处于创意或研发阶段项目</w:t>
            </w: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核心技术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A811C3">
            <w:pPr>
              <w:spacing w:line="360" w:lineRule="auto"/>
              <w:ind w:firstLineChars="150" w:firstLine="31680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□实用新型专利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□软件著作权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□专有技术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□发明专利</w:t>
            </w:r>
          </w:p>
          <w:p w:rsidR="00A811C3" w:rsidRPr="00BB0CA7" w:rsidRDefault="00A811C3" w:rsidP="00A811C3">
            <w:pPr>
              <w:widowControl/>
              <w:spacing w:line="360" w:lineRule="auto"/>
              <w:ind w:firstLineChars="150" w:firstLine="31680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□创新商业模式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□其它请说明：</w:t>
            </w: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Merge w:val="restart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团队（企业）主要成员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Merge w:val="restart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</w:tr>
      <w:tr w:rsidR="00A811C3" w:rsidRPr="00BB0CA7">
        <w:trPr>
          <w:trHeight w:val="482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12604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（不超过</w:t>
            </w:r>
            <w:r w:rsidRPr="00BB0CA7">
              <w:rPr>
                <w:sz w:val="24"/>
                <w:szCs w:val="24"/>
              </w:rPr>
              <w:t>600</w:t>
            </w:r>
            <w:r w:rsidRPr="00BB0CA7">
              <w:rPr>
                <w:rFonts w:cs="宋体" w:hint="eastAsia"/>
                <w:sz w:val="24"/>
                <w:szCs w:val="24"/>
              </w:rPr>
              <w:t>字）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技术特点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市场前景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商业模式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发展战略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财务管理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融资计划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风险应对</w:t>
            </w:r>
          </w:p>
          <w:p w:rsidR="00A811C3" w:rsidRPr="00BB0CA7" w:rsidRDefault="00A811C3" w:rsidP="001F0E25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616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声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明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kern w:val="0"/>
                <w:sz w:val="24"/>
                <w:szCs w:val="24"/>
              </w:rPr>
              <w:t>我保证所提交的资料真实、合法、有效</w:t>
            </w: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签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字</w:t>
            </w:r>
          </w:p>
        </w:tc>
        <w:tc>
          <w:tcPr>
            <w:tcW w:w="2271" w:type="dxa"/>
            <w:tcBorders>
              <w:bottom w:val="nil"/>
            </w:tcBorders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B0CA7">
              <w:rPr>
                <w:rFonts w:ascii="宋体" w:hAnsi="宋体" w:cs="宋体" w:hint="eastAsia"/>
                <w:kern w:val="0"/>
                <w:sz w:val="24"/>
                <w:szCs w:val="24"/>
              </w:rPr>
              <w:t>团队负责人</w:t>
            </w:r>
          </w:p>
        </w:tc>
      </w:tr>
      <w:tr w:rsidR="00A811C3" w:rsidRPr="00BB0CA7">
        <w:trPr>
          <w:trHeight w:val="6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cs="宋体"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cs="宋体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:rsidR="00A811C3" w:rsidRPr="0036721F" w:rsidRDefault="00A811C3" w:rsidP="0044539B">
      <w:pPr>
        <w:widowControl/>
        <w:spacing w:line="360" w:lineRule="auto"/>
        <w:jc w:val="center"/>
        <w:rPr>
          <w:rFonts w:ascii="仿宋" w:eastAsia="仿宋" w:hAnsi="仿宋" w:cs="Times New Roman"/>
          <w:b/>
          <w:bCs/>
          <w:kern w:val="0"/>
        </w:rPr>
      </w:pPr>
      <w:r w:rsidRPr="0036721F">
        <w:rPr>
          <w:rFonts w:ascii="仿宋" w:eastAsia="仿宋" w:hAnsi="仿宋" w:cs="仿宋" w:hint="eastAsia"/>
          <w:b/>
          <w:bCs/>
          <w:kern w:val="0"/>
        </w:rPr>
        <w:t>填表说明</w:t>
      </w:r>
    </w:p>
    <w:p w:rsidR="00A811C3" w:rsidRPr="0036721F" w:rsidRDefault="00A811C3" w:rsidP="0042141E">
      <w:pPr>
        <w:widowControl/>
        <w:spacing w:line="440" w:lineRule="exact"/>
        <w:jc w:val="center"/>
        <w:rPr>
          <w:rFonts w:ascii="仿宋" w:eastAsia="仿宋" w:hAnsi="仿宋" w:cs="Times New Roman"/>
          <w:b/>
          <w:bCs/>
          <w:kern w:val="0"/>
        </w:rPr>
      </w:pP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</w:t>
      </w:r>
      <w:r w:rsidRPr="0036721F">
        <w:rPr>
          <w:rFonts w:ascii="仿宋" w:eastAsia="仿宋" w:hAnsi="仿宋" w:cs="仿宋" w:hint="eastAsia"/>
        </w:rPr>
        <w:t>、大赛作品必须为参赛团队自己创作，不得抄袭他人作品。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2</w:t>
      </w:r>
      <w:r w:rsidRPr="0036721F">
        <w:rPr>
          <w:rFonts w:ascii="仿宋" w:eastAsia="仿宋" w:hAnsi="仿宋" w:cs="仿宋" w:hint="eastAsia"/>
        </w:rPr>
        <w:t>、选手必须严格遵守大赛时间，逾期未交作品者，视为自动放弃。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3</w:t>
      </w:r>
      <w:r w:rsidRPr="0036721F">
        <w:rPr>
          <w:rFonts w:ascii="仿宋" w:eastAsia="仿宋" w:hAnsi="仿宋" w:cs="仿宋" w:hint="eastAsia"/>
        </w:rPr>
        <w:t>、本届大赛为参赛选手提供的服务皆免收任何费用。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4</w:t>
      </w:r>
      <w:r w:rsidRPr="0036721F">
        <w:rPr>
          <w:rFonts w:ascii="仿宋" w:eastAsia="仿宋" w:hAnsi="仿宋" w:cs="仿宋" w:hint="eastAsia"/>
        </w:rPr>
        <w:t>、选手不得做任何妨碍评审的事情，尊重评委会的决议，评审应遵循“参赛团队不重复获奖”原则。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仿宋"/>
        </w:rPr>
      </w:pPr>
      <w:r w:rsidRPr="0036721F">
        <w:rPr>
          <w:rFonts w:ascii="仿宋" w:eastAsia="仿宋" w:hAnsi="仿宋" w:cs="仿宋"/>
        </w:rPr>
        <w:t>5</w:t>
      </w:r>
      <w:r w:rsidRPr="0036721F">
        <w:rPr>
          <w:rFonts w:ascii="仿宋" w:eastAsia="仿宋" w:hAnsi="仿宋" w:cs="仿宋" w:hint="eastAsia"/>
        </w:rPr>
        <w:t>、责任豁免：组委会将保护商业机密，但因不可避免的因素而致商业计划泄露，大赛组委会不负法律责任。</w:t>
      </w:r>
      <w:r w:rsidRPr="0036721F">
        <w:rPr>
          <w:rFonts w:ascii="仿宋" w:eastAsia="仿宋" w:hAnsi="仿宋" w:cs="仿宋"/>
        </w:rPr>
        <w:t xml:space="preserve"> 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6</w:t>
      </w:r>
      <w:r w:rsidRPr="0036721F">
        <w:rPr>
          <w:rFonts w:ascii="仿宋" w:eastAsia="仿宋" w:hAnsi="仿宋" w:cs="仿宋" w:hint="eastAsia"/>
        </w:rPr>
        <w:t>、填写表格须用中文，涉及到学习或工作单位、专业术语等可使用外文。所有涉及时间均以北京时间为准。要注意信息真实、完整、准确。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7</w:t>
      </w:r>
      <w:r w:rsidRPr="0036721F">
        <w:rPr>
          <w:rFonts w:ascii="仿宋" w:eastAsia="仿宋" w:hAnsi="仿宋" w:cs="仿宋" w:hint="eastAsia"/>
        </w:rPr>
        <w:t>、姓名栏填团队负责人，该人必须能够代表团队洽谈项目，团队负责人一经确定，不得更改。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8</w:t>
      </w:r>
      <w:r w:rsidRPr="0036721F">
        <w:rPr>
          <w:rFonts w:ascii="仿宋" w:eastAsia="仿宋" w:hAnsi="仿宋" w:cs="仿宋" w:hint="eastAsia"/>
        </w:rPr>
        <w:t>、性别选填男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女。政治面貌选填中共党员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共青团员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民主党派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群众。婚姻状况选填已婚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未婚。学历选填博士研究生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硕士研究生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大学本科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大学专科。如有专利、适用新型等自主知识产权，请附复印件。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9</w:t>
      </w:r>
      <w:r w:rsidRPr="0036721F">
        <w:rPr>
          <w:rFonts w:ascii="仿宋" w:eastAsia="仿宋" w:hAnsi="仿宋" w:cs="仿宋" w:hint="eastAsia"/>
        </w:rPr>
        <w:t>、表格中所涉及的各项内容，除有特别说明外，均指团队负责人的相关信息。团队（企业）主要成员指团队（企业）中除团队负责人以外的其他主要成员，不超过５人。指导教师不超过１人，如无指导教师请勿填写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10</w:t>
      </w:r>
      <w:r w:rsidRPr="0036721F">
        <w:rPr>
          <w:rFonts w:ascii="仿宋" w:eastAsia="仿宋" w:hAnsi="仿宋" w:cs="仿宋" w:hint="eastAsia"/>
        </w:rPr>
        <w:t>、高校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院所指目前在读或最后毕业的高等学校或科研院所。毕业时间、学科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专业均指目前在读或所获得的最高学历对应的信息。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11</w:t>
      </w:r>
      <w:r w:rsidRPr="0036721F">
        <w:rPr>
          <w:rFonts w:ascii="仿宋" w:eastAsia="仿宋" w:hAnsi="仿宋" w:cs="仿宋" w:hint="eastAsia"/>
        </w:rPr>
        <w:t>、产业领域限选填：</w:t>
      </w:r>
      <w:r w:rsidRPr="0036721F">
        <w:rPr>
          <w:rFonts w:ascii="仿宋" w:eastAsia="仿宋" w:hAnsi="仿宋" w:cs="仿宋"/>
        </w:rPr>
        <w:t>A</w:t>
      </w:r>
      <w:r w:rsidRPr="0036721F">
        <w:rPr>
          <w:rFonts w:ascii="仿宋" w:eastAsia="仿宋" w:hAnsi="仿宋" w:cs="仿宋" w:hint="eastAsia"/>
        </w:rPr>
        <w:t>（信息技术）类、</w:t>
      </w:r>
      <w:r w:rsidRPr="0036721F">
        <w:rPr>
          <w:rFonts w:ascii="仿宋" w:eastAsia="仿宋" w:hAnsi="仿宋" w:cs="仿宋"/>
        </w:rPr>
        <w:t>B</w:t>
      </w:r>
      <w:r w:rsidRPr="0036721F">
        <w:rPr>
          <w:rFonts w:ascii="仿宋" w:eastAsia="仿宋" w:hAnsi="仿宋" w:cs="仿宋" w:hint="eastAsia"/>
        </w:rPr>
        <w:t>（节能环保）类、</w:t>
      </w:r>
      <w:r w:rsidRPr="0036721F">
        <w:rPr>
          <w:rFonts w:ascii="仿宋" w:eastAsia="仿宋" w:hAnsi="仿宋" w:cs="仿宋"/>
        </w:rPr>
        <w:t>C</w:t>
      </w:r>
      <w:r w:rsidRPr="0036721F">
        <w:rPr>
          <w:rFonts w:ascii="仿宋" w:eastAsia="仿宋" w:hAnsi="仿宋" w:cs="仿宋" w:hint="eastAsia"/>
        </w:rPr>
        <w:t>（新能源新材料生物技术）类、</w:t>
      </w:r>
      <w:r w:rsidRPr="0036721F">
        <w:rPr>
          <w:rFonts w:ascii="仿宋" w:eastAsia="仿宋" w:hAnsi="仿宋" w:cs="仿宋"/>
        </w:rPr>
        <w:t>D</w:t>
      </w:r>
      <w:r w:rsidRPr="0036721F">
        <w:rPr>
          <w:rFonts w:ascii="仿宋" w:eastAsia="仿宋" w:hAnsi="仿宋" w:cs="仿宋" w:hint="eastAsia"/>
        </w:rPr>
        <w:t>（服务）类；。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12</w:t>
      </w:r>
      <w:r w:rsidRPr="0036721F">
        <w:rPr>
          <w:rFonts w:ascii="仿宋" w:eastAsia="仿宋" w:hAnsi="仿宋" w:cs="仿宋" w:hint="eastAsia"/>
        </w:rPr>
        <w:t>、团队现状、项目成熟度限制单项选择，请在在选项前打“√”。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13</w:t>
      </w:r>
      <w:r w:rsidRPr="0036721F">
        <w:rPr>
          <w:rFonts w:ascii="仿宋" w:eastAsia="仿宋" w:hAnsi="仿宋" w:cs="仿宋" w:hint="eastAsia"/>
        </w:rPr>
        <w:t>、项目概述字数限定在</w:t>
      </w:r>
      <w:r w:rsidRPr="0036721F">
        <w:rPr>
          <w:rFonts w:ascii="仿宋" w:eastAsia="仿宋" w:hAnsi="仿宋" w:cs="仿宋"/>
        </w:rPr>
        <w:t>600</w:t>
      </w:r>
      <w:r w:rsidRPr="0036721F">
        <w:rPr>
          <w:rFonts w:ascii="仿宋" w:eastAsia="仿宋" w:hAnsi="仿宋" w:cs="仿宋" w:hint="eastAsia"/>
        </w:rPr>
        <w:t>字以内，入围项目的项目概述根据需要将通过网站及其它媒体对社会公布，请务必认真仔细填写该项。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14</w:t>
      </w:r>
      <w:r w:rsidRPr="0036721F">
        <w:rPr>
          <w:rFonts w:ascii="仿宋" w:eastAsia="仿宋" w:hAnsi="仿宋" w:cs="仿宋" w:hint="eastAsia"/>
        </w:rPr>
        <w:t>、声明“我保证所提交的资料真实、合法、有效”，填写团队负责人姓名。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15</w:t>
      </w:r>
      <w:r w:rsidRPr="0036721F">
        <w:rPr>
          <w:rFonts w:ascii="仿宋" w:eastAsia="仿宋" w:hAnsi="仿宋" w:cs="仿宋" w:hint="eastAsia"/>
        </w:rPr>
        <w:t>、本次活动最终解释权归大赛组委会。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</w:p>
    <w:p w:rsidR="00A811C3" w:rsidRPr="0036721F" w:rsidRDefault="00A811C3" w:rsidP="0042141E">
      <w:pPr>
        <w:spacing w:line="440" w:lineRule="exact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 w:hint="eastAsia"/>
        </w:rPr>
        <w:t>填表说明及表中蓝色文字阅后请删除。填写务必完整，不够可加行，请勿修改本表格式。</w:t>
      </w:r>
      <w:bookmarkStart w:id="0" w:name="_GoBack"/>
      <w:bookmarkEnd w:id="0"/>
    </w:p>
    <w:p w:rsidR="00A811C3" w:rsidRDefault="00A811C3" w:rsidP="0042141E">
      <w:pPr>
        <w:spacing w:line="440" w:lineRule="exact"/>
        <w:jc w:val="center"/>
        <w:rPr>
          <w:rFonts w:ascii="宋体" w:cs="Times New Roman"/>
          <w:b/>
          <w:bCs/>
          <w:sz w:val="28"/>
          <w:szCs w:val="28"/>
        </w:rPr>
      </w:pPr>
    </w:p>
    <w:sectPr w:rsidR="00A811C3" w:rsidSect="0012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0A0"/>
    <w:rsid w:val="00000B3B"/>
    <w:rsid w:val="00121BD3"/>
    <w:rsid w:val="001A252E"/>
    <w:rsid w:val="001F0E25"/>
    <w:rsid w:val="0021448F"/>
    <w:rsid w:val="00256F4E"/>
    <w:rsid w:val="0036721F"/>
    <w:rsid w:val="0036760F"/>
    <w:rsid w:val="00385FE0"/>
    <w:rsid w:val="0042141E"/>
    <w:rsid w:val="0044539B"/>
    <w:rsid w:val="006F0246"/>
    <w:rsid w:val="007D2C66"/>
    <w:rsid w:val="008B1E4C"/>
    <w:rsid w:val="00A2791F"/>
    <w:rsid w:val="00A811C3"/>
    <w:rsid w:val="00BB0CA7"/>
    <w:rsid w:val="00BD10A0"/>
    <w:rsid w:val="00C64F6B"/>
    <w:rsid w:val="00FC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9B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539B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539B"/>
    <w:rPr>
      <w:rFonts w:ascii="Calibri Light" w:eastAsia="宋体" w:hAnsi="Calibri Light" w:cs="Calibri Light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44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539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4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5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1895E-1D00-45E3-887F-A5117FDA4E7B}"/>
</file>

<file path=customXml/itemProps2.xml><?xml version="1.0" encoding="utf-8"?>
<ds:datastoreItem xmlns:ds="http://schemas.openxmlformats.org/officeDocument/2006/customXml" ds:itemID="{7F90DF13-2FCC-4797-ADAE-384C8B2813EF}"/>
</file>

<file path=customXml/itemProps3.xml><?xml version="1.0" encoding="utf-8"?>
<ds:datastoreItem xmlns:ds="http://schemas.openxmlformats.org/officeDocument/2006/customXml" ds:itemID="{ED4BC04B-8000-4561-859A-C78B7BAAB786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210</Words>
  <Characters>1200</Characters>
  <Application>Microsoft Office Outlook</Application>
  <DocSecurity>0</DocSecurity>
  <Lines>0</Lines>
  <Paragraphs>0</Paragraphs>
  <ScaleCrop>false</ScaleCrop>
  <Company>zkd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沈静</dc:creator>
  <cp:keywords/>
  <dc:description/>
  <cp:lastModifiedBy>葛维娜</cp:lastModifiedBy>
  <cp:revision>3</cp:revision>
  <dcterms:created xsi:type="dcterms:W3CDTF">2014-04-03T01:01:00Z</dcterms:created>
  <dcterms:modified xsi:type="dcterms:W3CDTF">2014-04-03T01:01:00Z</dcterms:modified>
</cp:coreProperties>
</file>